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C737E" w14:textId="1699F68D" w:rsidR="00401669" w:rsidRDefault="00401669" w:rsidP="00666524">
      <w:pPr>
        <w:widowControl w:val="0"/>
        <w:autoSpaceDE w:val="0"/>
        <w:autoSpaceDN w:val="0"/>
        <w:adjustRightInd w:val="0"/>
        <w:ind w:left="3402"/>
        <w:jc w:val="both"/>
        <w:rPr>
          <w:rFonts w:ascii="Arial" w:eastAsia="MS Mincho" w:hAnsi="Arial" w:cs="Arial"/>
          <w:color w:val="000000"/>
        </w:rPr>
      </w:pPr>
      <w:bookmarkStart w:id="0" w:name="_Toc520211989"/>
      <w:r>
        <w:rPr>
          <w:rFonts w:ascii="Arial" w:eastAsia="MS Mincho" w:hAnsi="Arial" w:cs="Arial"/>
          <w:noProof/>
          <w:color w:val="000000"/>
        </w:rPr>
        <w:drawing>
          <wp:inline distT="0" distB="0" distL="0" distR="0" wp14:anchorId="2B9441FC" wp14:editId="3A1D6396">
            <wp:extent cx="1284605" cy="53310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451" cy="56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0E589" w14:textId="77777777" w:rsidR="00401669" w:rsidRDefault="00401669" w:rsidP="00E91F84">
      <w:pPr>
        <w:widowControl w:val="0"/>
        <w:autoSpaceDE w:val="0"/>
        <w:autoSpaceDN w:val="0"/>
        <w:adjustRightInd w:val="0"/>
        <w:jc w:val="both"/>
        <w:rPr>
          <w:rFonts w:ascii="Arial" w:eastAsia="MS Mincho" w:hAnsi="Arial" w:cs="Arial"/>
          <w:color w:val="000000"/>
        </w:rPr>
      </w:pPr>
    </w:p>
    <w:p w14:paraId="0E47A85F" w14:textId="2C7AA549" w:rsidR="00401669" w:rsidRDefault="00B34D15" w:rsidP="00B34D15">
      <w:pPr>
        <w:widowControl w:val="0"/>
        <w:autoSpaceDE w:val="0"/>
        <w:autoSpaceDN w:val="0"/>
        <w:adjustRightInd w:val="0"/>
        <w:jc w:val="both"/>
      </w:pPr>
      <w:r w:rsidRPr="00666524">
        <w:rPr>
          <w:b/>
        </w:rPr>
        <w:t>Agent’s Name</w:t>
      </w:r>
      <w:r w:rsidR="00401669">
        <w:t xml:space="preserve">                              </w:t>
      </w:r>
      <w:r>
        <w:tab/>
      </w:r>
      <w:r>
        <w:tab/>
      </w:r>
      <w:r>
        <w:tab/>
      </w:r>
      <w:r>
        <w:tab/>
      </w:r>
      <w:r w:rsidRPr="00666524">
        <w:rPr>
          <w:b/>
        </w:rPr>
        <w:t>Sellers Names</w:t>
      </w:r>
    </w:p>
    <w:p w14:paraId="6C5B2D11" w14:textId="4869920B" w:rsidR="00401669" w:rsidRDefault="00B34D15" w:rsidP="00E91F84">
      <w:pPr>
        <w:widowControl w:val="0"/>
        <w:autoSpaceDE w:val="0"/>
        <w:autoSpaceDN w:val="0"/>
        <w:adjustRightInd w:val="0"/>
        <w:jc w:val="both"/>
      </w:pPr>
      <w:r>
        <w:t>_____________________</w:t>
      </w:r>
      <w:r>
        <w:tab/>
      </w:r>
      <w:r>
        <w:tab/>
      </w:r>
      <w:r>
        <w:tab/>
      </w:r>
      <w:r>
        <w:tab/>
      </w:r>
      <w:r>
        <w:tab/>
        <w:t>_________________________</w:t>
      </w:r>
      <w:r>
        <w:tab/>
      </w:r>
    </w:p>
    <w:p w14:paraId="6F5B5EDE" w14:textId="4FFACED3" w:rsidR="00401669" w:rsidRDefault="00B34D15" w:rsidP="00B34D1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ADRESS of PROPERTY</w:t>
      </w:r>
      <w:bookmarkStart w:id="1" w:name="_GoBack"/>
      <w:bookmarkEnd w:id="1"/>
    </w:p>
    <w:p w14:paraId="59D031A3" w14:textId="0400FF32" w:rsidR="00401669" w:rsidRPr="00666524" w:rsidRDefault="00B34D15" w:rsidP="00401669">
      <w:pPr>
        <w:widowControl w:val="0"/>
        <w:autoSpaceDE w:val="0"/>
        <w:autoSpaceDN w:val="0"/>
        <w:adjustRightInd w:val="0"/>
        <w:jc w:val="center"/>
      </w:pPr>
      <w:r w:rsidRPr="00666524">
        <w:t>_______________________________________________________________</w:t>
      </w:r>
    </w:p>
    <w:p w14:paraId="49623C44" w14:textId="77777777" w:rsidR="00401669" w:rsidRDefault="00401669" w:rsidP="00401669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3788694" w14:textId="335993B8" w:rsidR="000E4D2D" w:rsidRPr="00401669" w:rsidRDefault="00B34D15" w:rsidP="00401669">
      <w:pPr>
        <w:widowControl w:val="0"/>
        <w:autoSpaceDE w:val="0"/>
        <w:autoSpaceDN w:val="0"/>
        <w:adjustRightInd w:val="0"/>
        <w:jc w:val="center"/>
        <w:rPr>
          <w:rFonts w:ascii="Arial" w:eastAsia="MS Mincho" w:hAnsi="Arial" w:cs="Arial"/>
          <w:b/>
          <w:color w:val="000000"/>
        </w:rPr>
      </w:pPr>
      <w:r>
        <w:rPr>
          <w:b/>
        </w:rPr>
        <w:t>QUESTIONNAIRE #</w:t>
      </w:r>
      <w:r w:rsidR="00401669" w:rsidRPr="00401669">
        <w:rPr>
          <w:b/>
        </w:rPr>
        <w:t xml:space="preserve"> </w:t>
      </w:r>
      <w:r>
        <w:rPr>
          <w:b/>
        </w:rPr>
        <w:t>1</w:t>
      </w:r>
      <w:r w:rsidR="00401669" w:rsidRPr="00401669">
        <w:rPr>
          <w:b/>
        </w:rPr>
        <w:t xml:space="preserve"> </w:t>
      </w:r>
      <w:bookmarkEnd w:id="0"/>
    </w:p>
    <w:p w14:paraId="37C8D151" w14:textId="77777777" w:rsidR="00401669" w:rsidRDefault="00401669" w:rsidP="00E91F84">
      <w:pPr>
        <w:widowControl w:val="0"/>
        <w:autoSpaceDE w:val="0"/>
        <w:autoSpaceDN w:val="0"/>
        <w:adjustRightInd w:val="0"/>
        <w:jc w:val="both"/>
        <w:rPr>
          <w:rFonts w:ascii="Arial" w:eastAsia="MS Mincho" w:hAnsi="Arial" w:cs="Arial"/>
          <w:color w:val="000000"/>
        </w:rPr>
      </w:pPr>
    </w:p>
    <w:p w14:paraId="7C275FDE" w14:textId="2E12E9AB" w:rsidR="00E91F84" w:rsidRDefault="00E91F84" w:rsidP="00E91F84">
      <w:pPr>
        <w:widowControl w:val="0"/>
        <w:autoSpaceDE w:val="0"/>
        <w:autoSpaceDN w:val="0"/>
        <w:adjustRightInd w:val="0"/>
        <w:jc w:val="both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>Before I come out … there are a number of questions I need to ask you … OK?</w:t>
      </w:r>
    </w:p>
    <w:p w14:paraId="0D95C4EF" w14:textId="77777777" w:rsidR="00E91F84" w:rsidRDefault="00E91F84" w:rsidP="00E91F84">
      <w:pPr>
        <w:ind w:left="360"/>
        <w:jc w:val="both"/>
        <w:rPr>
          <w:rFonts w:ascii="Arial" w:eastAsia="Calibri" w:hAnsi="Arial" w:cs="Arial"/>
          <w:color w:val="1E1C1C"/>
          <w:lang w:val="en-CA"/>
        </w:rPr>
      </w:pPr>
    </w:p>
    <w:p w14:paraId="45B0ACE9" w14:textId="316824E6" w:rsidR="00E91F84" w:rsidRDefault="00E91F84" w:rsidP="00E91F84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1. If what I say makes sense … and you feel comfortable and confident that I can… sell your home… are you planning to list your home with me when I come out </w:t>
      </w:r>
      <w:proofErr w:type="gramStart"/>
      <w:r>
        <w:rPr>
          <w:rFonts w:ascii="Arial" w:eastAsia="Times New Roman" w:hAnsi="Arial" w:cs="Arial"/>
          <w:color w:val="000000"/>
        </w:rPr>
        <w:t>on  (</w:t>
      </w:r>
      <w:proofErr w:type="gramEnd"/>
      <w:r w:rsidR="00401669">
        <w:rPr>
          <w:rFonts w:ascii="Arial" w:eastAsia="Times New Roman" w:hAnsi="Arial" w:cs="Arial"/>
          <w:b/>
          <w:iCs/>
          <w:color w:val="000000"/>
        </w:rPr>
        <w:t>___________</w:t>
      </w:r>
      <w:r>
        <w:rPr>
          <w:rFonts w:ascii="Arial" w:eastAsia="Times New Roman" w:hAnsi="Arial" w:cs="Arial"/>
          <w:b/>
          <w:iCs/>
          <w:color w:val="000000"/>
        </w:rPr>
        <w:t xml:space="preserve">) </w:t>
      </w:r>
      <w:r>
        <w:rPr>
          <w:rFonts w:ascii="Arial" w:eastAsia="Times New Roman" w:hAnsi="Arial" w:cs="Arial"/>
          <w:color w:val="000000"/>
        </w:rPr>
        <w:t>Perfect!</w:t>
      </w:r>
    </w:p>
    <w:p w14:paraId="25E6474E" w14:textId="77777777" w:rsidR="00E91F84" w:rsidRDefault="00E91F84" w:rsidP="00E91F84">
      <w:pPr>
        <w:jc w:val="both"/>
        <w:rPr>
          <w:rFonts w:ascii="Arial" w:eastAsia="Calibri" w:hAnsi="Arial" w:cs="Arial"/>
          <w:color w:val="1E1C1C"/>
          <w:lang w:val="en-CA"/>
        </w:rPr>
      </w:pPr>
    </w:p>
    <w:p w14:paraId="0E4A3AF4" w14:textId="6413E232" w:rsidR="00E91F84" w:rsidRDefault="00E91F84" w:rsidP="00E91F84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2. Are you planning to interview more than one agent for the job of selling your home? (</w:t>
      </w:r>
      <w:r w:rsidR="00B34D15">
        <w:rPr>
          <w:rFonts w:ascii="Arial" w:eastAsia="Times New Roman" w:hAnsi="Arial" w:cs="Arial"/>
          <w:b/>
          <w:iCs/>
          <w:color w:val="000000"/>
        </w:rPr>
        <w:t>__________</w:t>
      </w:r>
      <w:r>
        <w:rPr>
          <w:rFonts w:ascii="Arial" w:eastAsia="Times New Roman" w:hAnsi="Arial" w:cs="Arial"/>
          <w:b/>
          <w:iCs/>
          <w:color w:val="000000"/>
        </w:rPr>
        <w:t xml:space="preserve">) </w:t>
      </w:r>
      <w:r>
        <w:rPr>
          <w:rFonts w:ascii="Arial" w:eastAsia="Times New Roman" w:hAnsi="Arial" w:cs="Arial"/>
          <w:color w:val="000000"/>
        </w:rPr>
        <w:t>That’s good!</w:t>
      </w:r>
    </w:p>
    <w:p w14:paraId="50C45E48" w14:textId="77777777" w:rsidR="00E91F84" w:rsidRDefault="00E91F84" w:rsidP="00E91F84">
      <w:pPr>
        <w:jc w:val="both"/>
        <w:rPr>
          <w:rFonts w:ascii="Arial" w:eastAsia="Calibri" w:hAnsi="Arial" w:cs="Arial"/>
          <w:color w:val="1E1C1C"/>
          <w:lang w:val="en-CA"/>
        </w:rPr>
      </w:pPr>
    </w:p>
    <w:p w14:paraId="1861E07A" w14:textId="49E6AC2D" w:rsidR="00E91F84" w:rsidRDefault="00E91F84" w:rsidP="00E91F84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3. Tell me again … where are you moving to? (</w:t>
      </w:r>
      <w:r w:rsidR="00B34D15">
        <w:rPr>
          <w:rFonts w:ascii="Arial" w:eastAsia="Times New Roman" w:hAnsi="Arial" w:cs="Arial"/>
          <w:b/>
          <w:iCs/>
          <w:color w:val="000000"/>
        </w:rPr>
        <w:t>__________</w:t>
      </w:r>
      <w:r>
        <w:rPr>
          <w:rFonts w:ascii="Arial" w:eastAsia="Times New Roman" w:hAnsi="Arial" w:cs="Arial"/>
          <w:b/>
          <w:iCs/>
          <w:color w:val="000000"/>
        </w:rPr>
        <w:t xml:space="preserve">) </w:t>
      </w:r>
      <w:r>
        <w:rPr>
          <w:rFonts w:ascii="Arial" w:eastAsia="Times New Roman" w:hAnsi="Arial" w:cs="Arial"/>
          <w:color w:val="000000"/>
        </w:rPr>
        <w:t>Wonderful!</w:t>
      </w:r>
    </w:p>
    <w:p w14:paraId="7DED6682" w14:textId="77777777" w:rsidR="00E91F84" w:rsidRDefault="00E91F84" w:rsidP="00E91F84">
      <w:pPr>
        <w:jc w:val="both"/>
        <w:rPr>
          <w:rFonts w:ascii="Arial" w:eastAsia="Calibri" w:hAnsi="Arial" w:cs="Arial"/>
          <w:color w:val="1E1C1C"/>
          <w:lang w:val="en-CA"/>
        </w:rPr>
      </w:pPr>
    </w:p>
    <w:p w14:paraId="1782804A" w14:textId="178B176E" w:rsidR="00E91F84" w:rsidRDefault="00E91F84" w:rsidP="00E91F84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4. How soon do you have to be there? (</w:t>
      </w:r>
      <w:r w:rsidR="00B34D15">
        <w:rPr>
          <w:rFonts w:ascii="Arial" w:eastAsia="Times New Roman" w:hAnsi="Arial" w:cs="Arial"/>
          <w:b/>
          <w:iCs/>
          <w:color w:val="000000"/>
        </w:rPr>
        <w:t>___________</w:t>
      </w:r>
      <w:r>
        <w:rPr>
          <w:rFonts w:ascii="Arial" w:eastAsia="Times New Roman" w:hAnsi="Arial" w:cs="Arial"/>
          <w:b/>
          <w:iCs/>
          <w:color w:val="000000"/>
        </w:rPr>
        <w:t xml:space="preserve">) </w:t>
      </w:r>
      <w:r>
        <w:rPr>
          <w:rFonts w:ascii="Arial" w:eastAsia="Times New Roman" w:hAnsi="Arial" w:cs="Arial"/>
          <w:color w:val="000000"/>
        </w:rPr>
        <w:t>Excellent!</w:t>
      </w:r>
    </w:p>
    <w:p w14:paraId="0480627D" w14:textId="77777777" w:rsidR="00E91F84" w:rsidRDefault="00E91F84" w:rsidP="00E91F84">
      <w:pPr>
        <w:jc w:val="both"/>
        <w:rPr>
          <w:rFonts w:ascii="Arial" w:eastAsia="Calibri" w:hAnsi="Arial" w:cs="Arial"/>
          <w:color w:val="1E1C1C"/>
          <w:lang w:val="en-CA"/>
        </w:rPr>
      </w:pPr>
    </w:p>
    <w:p w14:paraId="4C4F1373" w14:textId="44A3B24A" w:rsidR="00E91F84" w:rsidRDefault="00E91F84" w:rsidP="00E91F84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5. When I see you … how much do you want to list your home for? (</w:t>
      </w:r>
      <w:r w:rsidR="00B34D15">
        <w:rPr>
          <w:rFonts w:ascii="Arial" w:eastAsia="Times New Roman" w:hAnsi="Arial" w:cs="Arial"/>
          <w:b/>
          <w:iCs/>
          <w:color w:val="000000"/>
        </w:rPr>
        <w:t>_______</w:t>
      </w:r>
      <w:r>
        <w:rPr>
          <w:rFonts w:ascii="Arial" w:eastAsia="Times New Roman" w:hAnsi="Arial" w:cs="Arial"/>
          <w:b/>
          <w:iCs/>
          <w:color w:val="000000"/>
        </w:rPr>
        <w:t xml:space="preserve">) </w:t>
      </w:r>
      <w:r>
        <w:rPr>
          <w:rFonts w:ascii="Arial" w:eastAsia="Times New Roman" w:hAnsi="Arial" w:cs="Arial"/>
          <w:color w:val="000000"/>
        </w:rPr>
        <w:t>OK!</w:t>
      </w:r>
    </w:p>
    <w:p w14:paraId="10AA0BE8" w14:textId="77777777" w:rsidR="00E91F84" w:rsidRDefault="00E91F84" w:rsidP="00E91F84">
      <w:pPr>
        <w:jc w:val="both"/>
        <w:rPr>
          <w:rFonts w:ascii="Calibri" w:eastAsia="Times New Roman" w:hAnsi="Calibri" w:cs="Times New Roman"/>
          <w:lang w:val="en-CA"/>
        </w:rPr>
      </w:pPr>
    </w:p>
    <w:p w14:paraId="669770B0" w14:textId="77777777" w:rsidR="00E91F84" w:rsidRDefault="00E91F84" w:rsidP="00E91F84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ONLY IF HE DOESN’T TELL YOU</w:t>
      </w:r>
    </w:p>
    <w:p w14:paraId="35E4840D" w14:textId="77777777" w:rsidR="00E91F84" w:rsidRDefault="00E91F84" w:rsidP="00E91F84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As a professional real estate agent, I study homes and prices every day, therefore I assume you’ll list with me … at a price that will cause your home to sell … correct?</w:t>
      </w:r>
    </w:p>
    <w:p w14:paraId="1AAABCF8" w14:textId="77777777" w:rsidR="00E91F84" w:rsidRDefault="00E91F84" w:rsidP="00E91F84">
      <w:pPr>
        <w:jc w:val="both"/>
        <w:rPr>
          <w:rFonts w:ascii="Calibri" w:eastAsia="Times New Roman" w:hAnsi="Calibri" w:cs="Times New Roman"/>
        </w:rPr>
      </w:pPr>
    </w:p>
    <w:p w14:paraId="23202C32" w14:textId="5BBCA38B" w:rsidR="00E91F84" w:rsidRDefault="00E91F84" w:rsidP="00E91F84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So … what price won’t you go below? (</w:t>
      </w:r>
      <w:r w:rsidR="00B34D15">
        <w:rPr>
          <w:rFonts w:ascii="Arial" w:eastAsia="Times New Roman" w:hAnsi="Arial" w:cs="Arial"/>
          <w:b/>
          <w:iCs/>
          <w:color w:val="000000"/>
        </w:rPr>
        <w:t>____________</w:t>
      </w:r>
      <w:r>
        <w:rPr>
          <w:rFonts w:ascii="Arial" w:eastAsia="Times New Roman" w:hAnsi="Arial" w:cs="Arial"/>
          <w:b/>
          <w:iCs/>
          <w:color w:val="000000"/>
        </w:rPr>
        <w:t xml:space="preserve">) </w:t>
      </w:r>
      <w:r>
        <w:rPr>
          <w:rFonts w:ascii="Arial" w:eastAsia="Times New Roman" w:hAnsi="Arial" w:cs="Arial"/>
          <w:color w:val="000000"/>
        </w:rPr>
        <w:t>Perfect!</w:t>
      </w:r>
    </w:p>
    <w:p w14:paraId="244C3330" w14:textId="77777777" w:rsidR="00E91F84" w:rsidRDefault="00E91F84" w:rsidP="00E91F84">
      <w:pPr>
        <w:jc w:val="both"/>
        <w:rPr>
          <w:rFonts w:ascii="Calibri" w:eastAsia="Times New Roman" w:hAnsi="Calibri" w:cs="Times New Roman"/>
        </w:rPr>
      </w:pPr>
    </w:p>
    <w:p w14:paraId="1A5474AF" w14:textId="40DC2815" w:rsidR="00E91F84" w:rsidRDefault="00E91F84" w:rsidP="00E91F84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6. How much do you owe on the property? (</w:t>
      </w:r>
      <w:r w:rsidR="00B34D15">
        <w:rPr>
          <w:rFonts w:ascii="Arial" w:eastAsia="Times New Roman" w:hAnsi="Arial" w:cs="Arial"/>
          <w:b/>
          <w:iCs/>
          <w:color w:val="000000"/>
        </w:rPr>
        <w:t>___________</w:t>
      </w:r>
      <w:r>
        <w:rPr>
          <w:rFonts w:ascii="Arial" w:eastAsia="Times New Roman" w:hAnsi="Arial" w:cs="Arial"/>
          <w:b/>
          <w:iCs/>
          <w:color w:val="000000"/>
        </w:rPr>
        <w:t xml:space="preserve">) </w:t>
      </w:r>
      <w:r>
        <w:rPr>
          <w:rFonts w:ascii="Arial" w:eastAsia="Times New Roman" w:hAnsi="Arial" w:cs="Arial"/>
          <w:color w:val="000000"/>
        </w:rPr>
        <w:t>Excellent!</w:t>
      </w:r>
    </w:p>
    <w:p w14:paraId="350D128D" w14:textId="77777777" w:rsidR="00E91F84" w:rsidRDefault="00E91F84" w:rsidP="00E91F84">
      <w:pPr>
        <w:jc w:val="both"/>
        <w:rPr>
          <w:rFonts w:ascii="Calibri" w:eastAsia="Times New Roman" w:hAnsi="Calibri" w:cs="Times New Roman"/>
        </w:rPr>
      </w:pPr>
    </w:p>
    <w:p w14:paraId="518D6ECF" w14:textId="2B980CE3" w:rsidR="00E91F84" w:rsidRDefault="00E91F84" w:rsidP="00E91F84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7. Have you ever thought about selling it yourself? </w:t>
      </w:r>
      <w:r w:rsidR="00B34D15" w:rsidRPr="00B34D15">
        <w:rPr>
          <w:rFonts w:ascii="Arial" w:eastAsia="Times New Roman" w:hAnsi="Arial" w:cs="Arial"/>
          <w:b/>
          <w:color w:val="000000"/>
        </w:rPr>
        <w:t>(_____________)</w:t>
      </w:r>
    </w:p>
    <w:p w14:paraId="39E0CEE5" w14:textId="77777777" w:rsidR="00E91F84" w:rsidRDefault="00E91F84" w:rsidP="00E91F84">
      <w:pPr>
        <w:jc w:val="both"/>
        <w:rPr>
          <w:rFonts w:ascii="Calibri" w:eastAsia="Times New Roman" w:hAnsi="Calibri" w:cs="Times New Roman"/>
        </w:rPr>
      </w:pPr>
    </w:p>
    <w:p w14:paraId="1CAAA999" w14:textId="77777777" w:rsidR="00B34D15" w:rsidRDefault="00E91F84" w:rsidP="00E91F84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8. Will you help finance the home for the buyer … or do you want your cash out? </w:t>
      </w:r>
    </w:p>
    <w:p w14:paraId="006DFCEA" w14:textId="46FB58A2" w:rsidR="00E91F84" w:rsidRDefault="00E91F84" w:rsidP="00E91F84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(</w:t>
      </w:r>
      <w:r w:rsidR="00B34D15">
        <w:rPr>
          <w:rFonts w:ascii="Arial" w:eastAsia="Times New Roman" w:hAnsi="Arial" w:cs="Arial"/>
          <w:b/>
          <w:iCs/>
          <w:color w:val="000000"/>
        </w:rPr>
        <w:t>_________</w:t>
      </w:r>
      <w:r>
        <w:rPr>
          <w:rFonts w:ascii="Arial" w:eastAsia="Times New Roman" w:hAnsi="Arial" w:cs="Arial"/>
          <w:b/>
          <w:iCs/>
          <w:color w:val="000000"/>
        </w:rPr>
        <w:t xml:space="preserve">) </w:t>
      </w:r>
      <w:r>
        <w:rPr>
          <w:rFonts w:ascii="Arial" w:eastAsia="Times New Roman" w:hAnsi="Arial" w:cs="Arial"/>
          <w:color w:val="000000"/>
        </w:rPr>
        <w:t>Wonderful!</w:t>
      </w:r>
    </w:p>
    <w:p w14:paraId="168C48B2" w14:textId="77777777" w:rsidR="00E91F84" w:rsidRDefault="00E91F84" w:rsidP="00E91F84">
      <w:pPr>
        <w:jc w:val="both"/>
        <w:rPr>
          <w:rFonts w:ascii="Calibri" w:eastAsia="Times New Roman" w:hAnsi="Calibri" w:cs="Times New Roman"/>
        </w:rPr>
      </w:pPr>
    </w:p>
    <w:p w14:paraId="1ECD842C" w14:textId="20E02088" w:rsidR="00E91F84" w:rsidRDefault="00E91F84" w:rsidP="00E91F84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9. Would you please describe your home for me?</w:t>
      </w:r>
      <w:r w:rsidR="00B34D15">
        <w:rPr>
          <w:rFonts w:ascii="Arial" w:eastAsia="Times New Roman" w:hAnsi="Arial" w:cs="Arial"/>
          <w:color w:val="000000"/>
        </w:rPr>
        <w:t xml:space="preserve"> </w:t>
      </w:r>
      <w:r w:rsidR="00B34D15" w:rsidRPr="00B34D15">
        <w:rPr>
          <w:rFonts w:ascii="Arial" w:eastAsia="Times New Roman" w:hAnsi="Arial" w:cs="Arial"/>
          <w:b/>
          <w:color w:val="000000"/>
        </w:rPr>
        <w:t>(___________</w:t>
      </w:r>
      <w:r w:rsidR="00B34D15">
        <w:rPr>
          <w:rFonts w:ascii="Arial" w:eastAsia="Times New Roman" w:hAnsi="Arial" w:cs="Arial"/>
          <w:b/>
          <w:color w:val="000000"/>
        </w:rPr>
        <w:t>_______________________________________________________</w:t>
      </w:r>
      <w:r w:rsidR="00B34D15" w:rsidRPr="00B34D15">
        <w:rPr>
          <w:rFonts w:ascii="Arial" w:eastAsia="Times New Roman" w:hAnsi="Arial" w:cs="Arial"/>
          <w:b/>
          <w:color w:val="000000"/>
        </w:rPr>
        <w:t>)</w:t>
      </w:r>
    </w:p>
    <w:p w14:paraId="4D54511B" w14:textId="77777777" w:rsidR="00E91F84" w:rsidRDefault="00E91F84" w:rsidP="00E91F84">
      <w:pPr>
        <w:jc w:val="both"/>
        <w:rPr>
          <w:rFonts w:ascii="Calibri" w:eastAsia="Times New Roman" w:hAnsi="Calibri" w:cs="Times New Roman"/>
        </w:rPr>
      </w:pPr>
    </w:p>
    <w:p w14:paraId="36B85515" w14:textId="274A54E2" w:rsidR="00E91F84" w:rsidRDefault="00E91F84" w:rsidP="00E91F84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10. I’ll be sending over a package of information … will you take a few moments and review </w:t>
      </w:r>
      <w:proofErr w:type="gramStart"/>
      <w:r>
        <w:rPr>
          <w:rFonts w:ascii="Arial" w:eastAsia="Times New Roman" w:hAnsi="Arial" w:cs="Arial"/>
          <w:color w:val="000000"/>
        </w:rPr>
        <w:t>it?</w:t>
      </w:r>
      <w:r w:rsidR="00B34D15" w:rsidRPr="00B34D15">
        <w:rPr>
          <w:rFonts w:ascii="Arial" w:eastAsia="Times New Roman" w:hAnsi="Arial" w:cs="Arial"/>
          <w:b/>
          <w:color w:val="000000"/>
        </w:rPr>
        <w:t>(</w:t>
      </w:r>
      <w:proofErr w:type="gramEnd"/>
      <w:r w:rsidR="00B34D15" w:rsidRPr="00B34D15">
        <w:rPr>
          <w:rFonts w:ascii="Arial" w:eastAsia="Times New Roman" w:hAnsi="Arial" w:cs="Arial"/>
          <w:b/>
          <w:color w:val="000000"/>
        </w:rPr>
        <w:t>_______________)</w:t>
      </w:r>
    </w:p>
    <w:p w14:paraId="58A4E7BC" w14:textId="77777777" w:rsidR="00E91F84" w:rsidRDefault="00E91F84" w:rsidP="00E91F84">
      <w:pPr>
        <w:jc w:val="both"/>
        <w:rPr>
          <w:rFonts w:ascii="Calibri" w:eastAsia="Times New Roman" w:hAnsi="Calibri" w:cs="Times New Roman"/>
        </w:rPr>
      </w:pPr>
    </w:p>
    <w:p w14:paraId="495B00B9" w14:textId="69A73618" w:rsidR="00E91F84" w:rsidRDefault="00E91F84" w:rsidP="00E91F84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11. Do you have any questions before I arrive? </w:t>
      </w:r>
    </w:p>
    <w:p w14:paraId="4337827D" w14:textId="77777777" w:rsidR="00E91F84" w:rsidRDefault="00E91F84" w:rsidP="00E91F84">
      <w:pPr>
        <w:jc w:val="both"/>
        <w:rPr>
          <w:rFonts w:ascii="Calibri" w:eastAsia="Times New Roman" w:hAnsi="Calibri" w:cs="Times New Roman"/>
        </w:rPr>
      </w:pPr>
    </w:p>
    <w:p w14:paraId="4395C19D" w14:textId="77777777" w:rsidR="00E91F84" w:rsidRDefault="00E91F84" w:rsidP="00E91F84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12. So you know … our meeting should only take between five and twenty-five minutes… is that OK? I’ll look forward to seeing you on _________ at ____________.</w:t>
      </w:r>
    </w:p>
    <w:p w14:paraId="63317375" w14:textId="77777777" w:rsidR="00E91F84" w:rsidRDefault="00E91F84" w:rsidP="00E91F84">
      <w:pPr>
        <w:rPr>
          <w:rFonts w:ascii="Calibri" w:eastAsia="Times New Roman" w:hAnsi="Calibri" w:cs="Times New Roman"/>
        </w:rPr>
      </w:pPr>
    </w:p>
    <w:p w14:paraId="7B273E05" w14:textId="77777777" w:rsidR="00E25061" w:rsidRDefault="00E25061"/>
    <w:sectPr w:rsidR="00E25061" w:rsidSect="00B34D15">
      <w:pgSz w:w="12240" w:h="15840"/>
      <w:pgMar w:top="426" w:right="175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84"/>
    <w:rsid w:val="000E4D2D"/>
    <w:rsid w:val="00401669"/>
    <w:rsid w:val="00666524"/>
    <w:rsid w:val="00B34D15"/>
    <w:rsid w:val="00E25061"/>
    <w:rsid w:val="00E91F84"/>
    <w:rsid w:val="00FA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F978E"/>
  <w15:chartTrackingRefBased/>
  <w15:docId w15:val="{227D746D-5082-4E7D-9456-7C7C31D9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8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166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669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01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8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EFE50D7C</Template>
  <TotalTime>33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drounis rlp</dc:creator>
  <cp:keywords/>
  <dc:description/>
  <cp:lastModifiedBy>drounis rlp</cp:lastModifiedBy>
  <cp:revision>1</cp:revision>
  <dcterms:created xsi:type="dcterms:W3CDTF">2019-04-09T19:57:00Z</dcterms:created>
  <dcterms:modified xsi:type="dcterms:W3CDTF">2019-04-09T22:01:00Z</dcterms:modified>
</cp:coreProperties>
</file>